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C15C" w14:textId="77777777" w:rsidR="00046CB1" w:rsidRDefault="00D23A95">
      <w:pPr>
        <w:ind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8D90B" wp14:editId="567B204F">
                <wp:simplePos x="0" y="0"/>
                <wp:positionH relativeFrom="column">
                  <wp:posOffset>1045214</wp:posOffset>
                </wp:positionH>
                <wp:positionV relativeFrom="paragraph">
                  <wp:posOffset>19046</wp:posOffset>
                </wp:positionV>
                <wp:extent cx="5478783" cy="798198"/>
                <wp:effectExtent l="0" t="0" r="7617" b="1902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3" cy="798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683411D" w14:textId="77777777" w:rsidR="00046CB1" w:rsidRDefault="00D23A95">
                            <w:pPr>
                              <w:ind w:right="246" w:hanging="142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Al Comune di San Martino di Lupari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D90B" id="Rectangle 6" o:spid="_x0000_s1026" style="position:absolute;margin-left:82.3pt;margin-top:1.5pt;width:431.4pt;height:62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" stroked="f">
                <v:textbox inset=".35281mm,.35281mm,.35281mm,.35281mm">
                  <w:txbxContent>
                    <w:p w14:paraId="7683411D" w14:textId="77777777" w:rsidR="00046CB1" w:rsidRDefault="00D23A95">
                      <w:pPr>
                        <w:ind w:right="246" w:hanging="142"/>
                        <w:jc w:val="right"/>
                        <w:rPr>
                          <w:rFonts w:ascii="Arial" w:hAnsi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i/>
                          <w:iCs/>
                          <w:u w:val="single"/>
                        </w:rPr>
                        <w:t>Al Comune di San Martino di Lupari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36212" wp14:editId="4D26318B">
                <wp:simplePos x="0" y="0"/>
                <wp:positionH relativeFrom="column">
                  <wp:posOffset>-40005</wp:posOffset>
                </wp:positionH>
                <wp:positionV relativeFrom="paragraph">
                  <wp:posOffset>-69210</wp:posOffset>
                </wp:positionV>
                <wp:extent cx="856619" cy="240030"/>
                <wp:effectExtent l="0" t="0" r="631" b="762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88DCE3" w14:textId="77777777" w:rsidR="00046CB1" w:rsidRDefault="00046CB1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3621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3.15pt;margin-top:-5.45pt;width:67.45pt;height:18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" stroked="f">
                <v:textbox style="mso-fit-shape-to-text:t">
                  <w:txbxContent>
                    <w:p w14:paraId="7488DCE3" w14:textId="77777777" w:rsidR="00046CB1" w:rsidRDefault="00046C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4775A4" wp14:editId="4978EDBE">
                <wp:simplePos x="0" y="0"/>
                <wp:positionH relativeFrom="column">
                  <wp:posOffset>830576</wp:posOffset>
                </wp:positionH>
                <wp:positionV relativeFrom="paragraph">
                  <wp:posOffset>94612</wp:posOffset>
                </wp:positionV>
                <wp:extent cx="5760089" cy="781053"/>
                <wp:effectExtent l="0" t="0" r="0" b="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9" cy="781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85CF86" w14:textId="77777777" w:rsidR="00046CB1" w:rsidRDefault="00D23A95">
                            <w:pPr>
                              <w:ind w:hanging="142"/>
                              <w:jc w:val="center"/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  <w:t>Città di San Martino di Lupari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775A4" id="Rectangle 5" o:spid="_x0000_s1028" style="position:absolute;margin-left:65.4pt;margin-top:7.45pt;width:453.55pt;height:61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" stroked="f">
                <v:textbox inset=".35281mm,.35281mm,.35281mm,.35281mm">
                  <w:txbxContent>
                    <w:p w14:paraId="2285CF86" w14:textId="77777777" w:rsidR="00046CB1" w:rsidRDefault="00D23A95">
                      <w:pPr>
                        <w:ind w:hanging="142"/>
                        <w:jc w:val="center"/>
                        <w:rPr>
                          <w:rFonts w:ascii="Bookman Old Style" w:hAnsi="Bookman Old Style"/>
                          <w:i/>
                          <w:sz w:val="52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52"/>
                        </w:rPr>
                        <w:t>Città di San Martino di Lupari</w:t>
                      </w:r>
                    </w:p>
                  </w:txbxContent>
                </v:textbox>
              </v:rect>
            </w:pict>
          </mc:Fallback>
        </mc:AlternateContent>
      </w:r>
    </w:p>
    <w:p w14:paraId="72369972" w14:textId="77777777" w:rsidR="00046CB1" w:rsidRDefault="00046CB1">
      <w:pPr>
        <w:ind w:hanging="142"/>
      </w:pPr>
    </w:p>
    <w:p w14:paraId="33A99F01" w14:textId="77777777" w:rsidR="00046CB1" w:rsidRDefault="00046CB1">
      <w:pPr>
        <w:ind w:hanging="142"/>
      </w:pPr>
    </w:p>
    <w:p w14:paraId="0D45B51F" w14:textId="77777777" w:rsidR="00046CB1" w:rsidRDefault="00046CB1">
      <w:pPr>
        <w:autoSpaceDE w:val="0"/>
        <w:rPr>
          <w:rFonts w:ascii="TimesNewRomanPS-BoldMT" w:hAnsi="TimesNewRomanPS-BoldMT" w:cs="TimesNewRomanPS-BoldMT"/>
          <w:b/>
          <w:bCs/>
          <w:color w:val="00000A"/>
          <w:sz w:val="24"/>
          <w:szCs w:val="24"/>
        </w:rPr>
      </w:pPr>
    </w:p>
    <w:p w14:paraId="46420BE0" w14:textId="77777777" w:rsidR="00046CB1" w:rsidRDefault="00046CB1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</w:p>
    <w:p w14:paraId="6ECE7141" w14:textId="77777777" w:rsidR="00046CB1" w:rsidRDefault="00D23A95">
      <w:pPr>
        <w:autoSpaceDE w:val="0"/>
        <w:spacing w:after="12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 xml:space="preserve">MANIFESTAZIONE D’INTERESSE ad essere inseriti nell’elenco degli esercizi commerciali “convenzionati” per l’utilizzo dei buoni spesa di cui all’art. 53 </w:t>
      </w:r>
      <w:r>
        <w:rPr>
          <w:rFonts w:ascii="Calibri" w:hAnsi="Calibri" w:cs="Calibri"/>
          <w:bCs/>
          <w:color w:val="00000A"/>
          <w:sz w:val="24"/>
          <w:szCs w:val="24"/>
        </w:rPr>
        <w:t>del D.L. 73/2021.</w:t>
      </w:r>
    </w:p>
    <w:p w14:paraId="00DBC580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 xml:space="preserve"> </w:t>
      </w:r>
    </w:p>
    <w:p w14:paraId="0A346EC9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Io sottoscritto ____________________________________________________________________</w:t>
      </w:r>
    </w:p>
    <w:p w14:paraId="188AB9BD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Nato a _________________________________________   il_______________________________</w:t>
      </w:r>
    </w:p>
    <w:p w14:paraId="1D0446CA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titolare/gestore dell’esercizio commerciale ______________________</w:t>
      </w:r>
      <w:r>
        <w:rPr>
          <w:rFonts w:ascii="Calibri" w:hAnsi="Calibri" w:cs="Calibri"/>
          <w:bCs/>
          <w:color w:val="00000A"/>
          <w:sz w:val="24"/>
          <w:szCs w:val="24"/>
        </w:rPr>
        <w:t>______________________</w:t>
      </w:r>
    </w:p>
    <w:p w14:paraId="481C7B47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con sede in San Martino di Lupari, Via _________________________________________________</w:t>
      </w:r>
    </w:p>
    <w:p w14:paraId="07B2245B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P.I. ______________________________________________</w:t>
      </w:r>
    </w:p>
    <w:p w14:paraId="582972DA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Cell____________________________   email___________________________________________</w:t>
      </w:r>
    </w:p>
    <w:p w14:paraId="4927ED16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Pec_____</w:t>
      </w:r>
      <w:r>
        <w:rPr>
          <w:rFonts w:ascii="Calibri" w:hAnsi="Calibri" w:cs="Calibri"/>
          <w:bCs/>
          <w:color w:val="00000A"/>
          <w:sz w:val="24"/>
          <w:szCs w:val="24"/>
        </w:rPr>
        <w:t>________________________________________________________________________</w:t>
      </w:r>
    </w:p>
    <w:p w14:paraId="1BBF414E" w14:textId="77777777" w:rsidR="00046CB1" w:rsidRDefault="00D23A95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 xml:space="preserve">autorizzando espressamente al trattamento dei propri dati ai sensi del Decreto n. 196/2003 </w:t>
      </w:r>
      <w:proofErr w:type="spellStart"/>
      <w:r>
        <w:rPr>
          <w:rFonts w:ascii="Calibri" w:hAnsi="Calibri" w:cs="Calibri"/>
          <w:bCs/>
          <w:color w:val="00000A"/>
          <w:sz w:val="24"/>
          <w:szCs w:val="24"/>
        </w:rPr>
        <w:t>smi</w:t>
      </w:r>
      <w:proofErr w:type="spellEnd"/>
      <w:r>
        <w:rPr>
          <w:rFonts w:ascii="Calibri" w:hAnsi="Calibri" w:cs="Calibri"/>
          <w:bCs/>
          <w:color w:val="00000A"/>
          <w:sz w:val="24"/>
          <w:szCs w:val="24"/>
        </w:rPr>
        <w:t xml:space="preserve"> e GDPR 675/20.</w:t>
      </w:r>
    </w:p>
    <w:p w14:paraId="13391EC9" w14:textId="77777777" w:rsidR="00046CB1" w:rsidRDefault="00046CB1">
      <w:pPr>
        <w:autoSpaceDE w:val="0"/>
        <w:rPr>
          <w:rFonts w:ascii="Calibri" w:hAnsi="Calibri" w:cs="Calibri"/>
          <w:bCs/>
          <w:color w:val="00000A"/>
          <w:sz w:val="24"/>
          <w:szCs w:val="24"/>
        </w:rPr>
      </w:pPr>
    </w:p>
    <w:p w14:paraId="115EC982" w14:textId="77777777" w:rsidR="00046CB1" w:rsidRDefault="00D23A95">
      <w:pPr>
        <w:autoSpaceDE w:val="0"/>
        <w:jc w:val="center"/>
        <w:rPr>
          <w:rFonts w:ascii="Calibri" w:hAnsi="Calibri" w:cs="Calibri"/>
          <w:b/>
          <w:bCs/>
          <w:i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i/>
          <w:color w:val="00000A"/>
          <w:sz w:val="24"/>
          <w:szCs w:val="24"/>
        </w:rPr>
        <w:t>CHIEDO</w:t>
      </w:r>
    </w:p>
    <w:p w14:paraId="7C653473" w14:textId="77777777" w:rsidR="00046CB1" w:rsidRDefault="00046CB1">
      <w:pPr>
        <w:autoSpaceDE w:val="0"/>
        <w:rPr>
          <w:rFonts w:ascii="Calibri" w:hAnsi="Calibri" w:cs="Calibri"/>
          <w:bCs/>
          <w:color w:val="00000A"/>
          <w:sz w:val="24"/>
          <w:szCs w:val="24"/>
        </w:rPr>
      </w:pPr>
    </w:p>
    <w:p w14:paraId="519A10C5" w14:textId="77777777" w:rsidR="00046CB1" w:rsidRDefault="00D23A95">
      <w:pPr>
        <w:autoSpaceDE w:val="0"/>
        <w:jc w:val="both"/>
        <w:rPr>
          <w:rFonts w:ascii="Calibri" w:hAnsi="Calibri" w:cs="Calibri"/>
          <w:b/>
          <w:color w:val="00000A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 xml:space="preserve">di essere inserito nell’elenco degli esercizi in cui </w:t>
      </w:r>
      <w:r>
        <w:rPr>
          <w:rFonts w:ascii="Calibri" w:hAnsi="Calibri" w:cs="Calibri"/>
          <w:b/>
          <w:color w:val="00000A"/>
          <w:sz w:val="24"/>
          <w:szCs w:val="24"/>
        </w:rPr>
        <w:t xml:space="preserve">utilizzare le card prepagate “Buona Spesa” che saranno erogate dal Comune di San Martino di Lupari. </w:t>
      </w:r>
    </w:p>
    <w:p w14:paraId="1E822C1C" w14:textId="77777777" w:rsidR="00046CB1" w:rsidRDefault="00046CB1">
      <w:pPr>
        <w:autoSpaceDE w:val="0"/>
        <w:rPr>
          <w:rFonts w:ascii="Calibri" w:hAnsi="Calibri" w:cs="Calibri"/>
          <w:bCs/>
          <w:color w:val="00000A"/>
          <w:sz w:val="24"/>
          <w:szCs w:val="24"/>
        </w:rPr>
      </w:pPr>
    </w:p>
    <w:p w14:paraId="02E30026" w14:textId="77777777" w:rsidR="00046CB1" w:rsidRDefault="00D23A95">
      <w:pPr>
        <w:autoSpaceDE w:val="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A tal fine mi impegno:</w:t>
      </w:r>
    </w:p>
    <w:p w14:paraId="59895A57" w14:textId="77777777" w:rsidR="00046CB1" w:rsidRDefault="00D23A95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a far acquistare al beneficiario del buono esclusivamente prodotti alimentari (inclusi quelli in promozione) e/o beni di prima nece</w:t>
      </w:r>
      <w:r>
        <w:rPr>
          <w:rFonts w:ascii="Calibri" w:hAnsi="Calibri" w:cs="Calibri"/>
          <w:bCs/>
          <w:color w:val="00000A"/>
          <w:sz w:val="24"/>
          <w:szCs w:val="24"/>
        </w:rPr>
        <w:t>ssità, consentendo il pagamento mediante card prepagata “Buona Spesa” assegnata dal Comune di San Martino di Lupari;</w:t>
      </w:r>
    </w:p>
    <w:p w14:paraId="055B9FB7" w14:textId="77777777" w:rsidR="00046CB1" w:rsidRDefault="00D23A95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a verificare che i beni acquistati siano prodotti alimentari e beni di prima necessità (a titolo esemplificativo: prodotti freschi, conserv</w:t>
      </w:r>
      <w:r>
        <w:rPr>
          <w:rFonts w:ascii="Calibri" w:hAnsi="Calibri" w:cs="Calibri"/>
          <w:bCs/>
          <w:color w:val="00000A"/>
          <w:sz w:val="24"/>
          <w:szCs w:val="24"/>
        </w:rPr>
        <w:t>ati, mascherine chirurgiche o FFP2, prodotti per l’igiene personale, farmaci…ecc.) svolgendo a tal fine l’idoneo controllo;</w:t>
      </w:r>
    </w:p>
    <w:p w14:paraId="270AED60" w14:textId="77777777" w:rsidR="00046CB1" w:rsidRDefault="00D23A95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a mantenere la mia adesione all’iniziativa sino all’esaurimento delle risorse attribuite mediante card prepagata “Buona Spesa” ai be</w:t>
      </w:r>
      <w:r>
        <w:rPr>
          <w:rFonts w:ascii="Calibri" w:hAnsi="Calibri" w:cs="Calibri"/>
          <w:bCs/>
          <w:color w:val="00000A"/>
          <w:sz w:val="24"/>
          <w:szCs w:val="24"/>
        </w:rPr>
        <w:t>neficiari individuati;</w:t>
      </w:r>
    </w:p>
    <w:p w14:paraId="694130B2" w14:textId="77777777" w:rsidR="00046CB1" w:rsidRDefault="00D23A95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a trasmettere, al termine della campagna di aiuti alle famiglie di cui si tratta, l’autocertificazione sul corretto utilizzo della card “Buona Spesa” finanziate ai sensi del DL n. 73/2021 art. 53, il cui modello qui si allega.</w:t>
      </w:r>
    </w:p>
    <w:p w14:paraId="04F61F0B" w14:textId="77777777" w:rsidR="00046CB1" w:rsidRDefault="00046CB1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</w:p>
    <w:p w14:paraId="71119E91" w14:textId="77777777" w:rsidR="00046CB1" w:rsidRDefault="00046CB1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</w:p>
    <w:p w14:paraId="4BFD1C02" w14:textId="77777777" w:rsidR="00046CB1" w:rsidRDefault="00D23A95">
      <w:pPr>
        <w:autoSpaceDE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San </w:t>
      </w:r>
      <w:r>
        <w:rPr>
          <w:rFonts w:ascii="Calibri" w:hAnsi="Calibri" w:cs="Calibri"/>
          <w:color w:val="000000"/>
          <w:sz w:val="24"/>
          <w:szCs w:val="24"/>
        </w:rPr>
        <w:t xml:space="preserve">Martino di Lupari, lì </w:t>
      </w:r>
    </w:p>
    <w:p w14:paraId="482851F7" w14:textId="77777777" w:rsidR="00046CB1" w:rsidRDefault="00046CB1">
      <w:pPr>
        <w:autoSpaceDE w:val="0"/>
        <w:ind w:left="567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DDD5762" w14:textId="77777777" w:rsidR="00046CB1" w:rsidRDefault="00046CB1">
      <w:pPr>
        <w:autoSpaceDE w:val="0"/>
        <w:ind w:left="567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F6E1E99" w14:textId="77777777" w:rsidR="00046CB1" w:rsidRDefault="00D23A95">
      <w:pPr>
        <w:autoSpaceDE w:val="0"/>
        <w:ind w:left="567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Firma e Timbro</w:t>
      </w:r>
    </w:p>
    <w:p w14:paraId="7E989ECE" w14:textId="77777777" w:rsidR="00046CB1" w:rsidRDefault="00D23A95">
      <w:pPr>
        <w:tabs>
          <w:tab w:val="center" w:pos="7654"/>
          <w:tab w:val="right" w:pos="9638"/>
        </w:tabs>
        <w:autoSpaceDE w:val="0"/>
        <w:ind w:left="567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40115320" w14:textId="77777777" w:rsidR="00046CB1" w:rsidRDefault="00046CB1">
      <w:pPr>
        <w:autoSpaceDE w:val="0"/>
        <w:spacing w:after="120"/>
        <w:jc w:val="right"/>
        <w:rPr>
          <w:rFonts w:ascii="Calibri" w:hAnsi="Calibri" w:cs="Calibri"/>
          <w:bCs/>
          <w:color w:val="00000A"/>
          <w:sz w:val="24"/>
          <w:szCs w:val="24"/>
        </w:rPr>
      </w:pPr>
    </w:p>
    <w:p w14:paraId="73AECA10" w14:textId="77777777" w:rsidR="00046CB1" w:rsidRDefault="00046CB1">
      <w:pPr>
        <w:autoSpaceDE w:val="0"/>
        <w:spacing w:after="120"/>
        <w:jc w:val="right"/>
        <w:rPr>
          <w:rFonts w:ascii="Calibri" w:hAnsi="Calibri" w:cs="Calibri"/>
          <w:bCs/>
          <w:color w:val="00000A"/>
          <w:sz w:val="24"/>
          <w:szCs w:val="24"/>
        </w:rPr>
      </w:pPr>
    </w:p>
    <w:p w14:paraId="138AC70B" w14:textId="77777777" w:rsidR="00046CB1" w:rsidRDefault="00046CB1">
      <w:pPr>
        <w:autoSpaceDE w:val="0"/>
        <w:spacing w:after="120"/>
        <w:jc w:val="right"/>
        <w:rPr>
          <w:rFonts w:ascii="Calibri" w:hAnsi="Calibri" w:cs="Calibri"/>
          <w:bCs/>
          <w:color w:val="00000A"/>
          <w:sz w:val="24"/>
          <w:szCs w:val="24"/>
        </w:rPr>
      </w:pPr>
    </w:p>
    <w:p w14:paraId="4E02B4F5" w14:textId="77777777" w:rsidR="00046CB1" w:rsidRDefault="00D23A95">
      <w:pPr>
        <w:autoSpaceDE w:val="0"/>
        <w:spacing w:after="120"/>
        <w:jc w:val="right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Modello di autocertificazione – allegato A</w:t>
      </w:r>
    </w:p>
    <w:p w14:paraId="58E4EB2D" w14:textId="77777777" w:rsidR="00046CB1" w:rsidRDefault="00046CB1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</w:p>
    <w:p w14:paraId="611F04D2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 xml:space="preserve">Autocertificazione - Dichiarazione sostitutiva di certificazione (art. 46 e 47 D.P.R.28 dicembre 2000 n. </w:t>
      </w:r>
      <w:proofErr w:type="gramStart"/>
      <w:r>
        <w:rPr>
          <w:rFonts w:ascii="Calibri" w:hAnsi="Calibri" w:cs="Calibri"/>
          <w:bCs/>
          <w:color w:val="00000A"/>
          <w:sz w:val="24"/>
          <w:szCs w:val="24"/>
        </w:rPr>
        <w:t>445 )</w:t>
      </w:r>
      <w:proofErr w:type="gramEnd"/>
    </w:p>
    <w:p w14:paraId="7E08E692" w14:textId="77777777" w:rsidR="00046CB1" w:rsidRDefault="00046CB1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</w:p>
    <w:p w14:paraId="368259AA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 xml:space="preserve">Io sottoscritto </w:t>
      </w:r>
      <w:r>
        <w:rPr>
          <w:rFonts w:ascii="Calibri" w:hAnsi="Calibri" w:cs="Calibri"/>
          <w:bCs/>
          <w:color w:val="00000A"/>
          <w:sz w:val="24"/>
          <w:szCs w:val="24"/>
        </w:rPr>
        <w:t>____________________________________________________________________</w:t>
      </w:r>
    </w:p>
    <w:p w14:paraId="41B69484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Nato a _______________________________________ il _________________________________</w:t>
      </w:r>
    </w:p>
    <w:p w14:paraId="146C69EB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titolare/gestore dell’esercizio commerciale ____________________________________________</w:t>
      </w:r>
    </w:p>
    <w:p w14:paraId="1E28074F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con sede in Sa</w:t>
      </w:r>
      <w:r>
        <w:rPr>
          <w:rFonts w:ascii="Calibri" w:hAnsi="Calibri" w:cs="Calibri"/>
          <w:bCs/>
          <w:color w:val="00000A"/>
          <w:sz w:val="24"/>
          <w:szCs w:val="24"/>
        </w:rPr>
        <w:t>n Martino di Lupari, Via _________________________________________________</w:t>
      </w:r>
    </w:p>
    <w:p w14:paraId="00AD1840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P.I. ______________________________________________</w:t>
      </w:r>
    </w:p>
    <w:p w14:paraId="0B880BB8" w14:textId="77777777" w:rsidR="00046CB1" w:rsidRDefault="00D23A95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consapevole che chiunque rilascia dichiarazioni mendaci è punito ai sensi del codice penale e delle leggi speciali in materia, ai</w:t>
      </w:r>
      <w:r>
        <w:rPr>
          <w:rFonts w:ascii="Calibri" w:hAnsi="Calibri" w:cs="Calibri"/>
          <w:bCs/>
          <w:color w:val="00000A"/>
          <w:sz w:val="24"/>
          <w:szCs w:val="24"/>
        </w:rPr>
        <w:t xml:space="preserve"> sensi e per gli effetti dell'art. 46 D.P.R. n. 445/2000,</w:t>
      </w:r>
    </w:p>
    <w:p w14:paraId="7D365BB9" w14:textId="77777777" w:rsidR="00046CB1" w:rsidRDefault="00D23A95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ascii="Calibri" w:hAnsi="Calibri" w:cs="Calibri"/>
          <w:bCs/>
          <w:color w:val="00000A"/>
          <w:sz w:val="24"/>
          <w:szCs w:val="24"/>
        </w:rPr>
        <w:t>Dichiara che le card “Buona Spesa” assegnate dal Comune di San Martino di Lupari e finanziate con DL n. 73/2021 art. 53 sono state dai beneficiari utilizzate presso il mio esercizio per l’acquisto d</w:t>
      </w:r>
      <w:r>
        <w:rPr>
          <w:rFonts w:ascii="Calibri" w:hAnsi="Calibri" w:cs="Calibri"/>
          <w:bCs/>
          <w:color w:val="00000A"/>
          <w:sz w:val="24"/>
          <w:szCs w:val="24"/>
        </w:rPr>
        <w:t>i prodotti alimentari/beni di prima necessità, come da impegno sottoscritto.</w:t>
      </w:r>
    </w:p>
    <w:p w14:paraId="2969B14C" w14:textId="77777777" w:rsidR="00046CB1" w:rsidRDefault="00046CB1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</w:p>
    <w:p w14:paraId="56C36DD3" w14:textId="77777777" w:rsidR="00046CB1" w:rsidRDefault="00046CB1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</w:p>
    <w:p w14:paraId="225920DB" w14:textId="77777777" w:rsidR="00046CB1" w:rsidRDefault="00046CB1">
      <w:pPr>
        <w:autoSpaceDE w:val="0"/>
        <w:jc w:val="both"/>
        <w:rPr>
          <w:rFonts w:ascii="Calibri" w:hAnsi="Calibri" w:cs="Calibri"/>
          <w:bCs/>
          <w:color w:val="00000A"/>
          <w:sz w:val="24"/>
          <w:szCs w:val="24"/>
        </w:rPr>
      </w:pPr>
    </w:p>
    <w:p w14:paraId="504E25EF" w14:textId="77777777" w:rsidR="00046CB1" w:rsidRDefault="00D23A95">
      <w:pPr>
        <w:autoSpaceDE w:val="0"/>
        <w:jc w:val="both"/>
      </w:pPr>
      <w:r>
        <w:rPr>
          <w:rFonts w:ascii="Calibri" w:hAnsi="Calibri" w:cs="Calibri"/>
          <w:bCs/>
          <w:color w:val="00000A"/>
          <w:sz w:val="24"/>
          <w:szCs w:val="24"/>
        </w:rPr>
        <w:t>San Martino di Lupari, lì</w:t>
      </w:r>
    </w:p>
    <w:p w14:paraId="61121A63" w14:textId="77777777" w:rsidR="00046CB1" w:rsidRDefault="00046CB1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</w:p>
    <w:p w14:paraId="0E8B3CA2" w14:textId="77777777" w:rsidR="00046CB1" w:rsidRDefault="00D23A95">
      <w:pPr>
        <w:autoSpaceDE w:val="0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571B5" wp14:editId="662804DE">
                <wp:simplePos x="0" y="0"/>
                <wp:positionH relativeFrom="column">
                  <wp:posOffset>2801026</wp:posOffset>
                </wp:positionH>
                <wp:positionV relativeFrom="paragraph">
                  <wp:posOffset>7470</wp:posOffset>
                </wp:positionV>
                <wp:extent cx="3724278" cy="1214122"/>
                <wp:effectExtent l="0" t="0" r="9522" b="5078"/>
                <wp:wrapNone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8" cy="1214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D2E756F" w14:textId="77777777" w:rsidR="00046CB1" w:rsidRDefault="00D23A95">
                            <w:pPr>
                              <w:ind w:right="246" w:hanging="142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Firma e timbro </w:t>
                            </w:r>
                          </w:p>
                          <w:p w14:paraId="6A5BE1F7" w14:textId="77777777" w:rsidR="00046CB1" w:rsidRDefault="00046CB1">
                            <w:pPr>
                              <w:ind w:right="246" w:hanging="142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61F8ABE0" w14:textId="77777777" w:rsidR="00046CB1" w:rsidRDefault="00D23A95">
                            <w:pPr>
                              <w:ind w:right="246" w:hanging="142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________________________</w:t>
                            </w:r>
                          </w:p>
                          <w:p w14:paraId="1BE6A6D7" w14:textId="77777777" w:rsidR="00046CB1" w:rsidRDefault="00046CB1"/>
                          <w:p w14:paraId="7A9B403F" w14:textId="77777777" w:rsidR="00046CB1" w:rsidRDefault="00046CB1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571B5" id="Rectangle 10" o:spid="_x0000_s1029" style="position:absolute;margin-left:220.55pt;margin-top:.6pt;width:293.25pt;height:95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" stroked="f">
                <v:textbox inset=".35281mm,.35281mm,.35281mm,.35281mm">
                  <w:txbxContent>
                    <w:p w14:paraId="2D2E756F" w14:textId="77777777" w:rsidR="00046CB1" w:rsidRDefault="00D23A95">
                      <w:pPr>
                        <w:ind w:right="246" w:hanging="142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Firma e timbro </w:t>
                      </w:r>
                    </w:p>
                    <w:p w14:paraId="6A5BE1F7" w14:textId="77777777" w:rsidR="00046CB1" w:rsidRDefault="00046CB1">
                      <w:pPr>
                        <w:ind w:right="246" w:hanging="142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61F8ABE0" w14:textId="77777777" w:rsidR="00046CB1" w:rsidRDefault="00D23A95">
                      <w:pPr>
                        <w:ind w:right="246" w:hanging="142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________________________</w:t>
                      </w:r>
                    </w:p>
                    <w:p w14:paraId="1BE6A6D7" w14:textId="77777777" w:rsidR="00046CB1" w:rsidRDefault="00046CB1"/>
                    <w:p w14:paraId="7A9B403F" w14:textId="77777777" w:rsidR="00046CB1" w:rsidRDefault="00046CB1"/>
                  </w:txbxContent>
                </v:textbox>
              </v:rect>
            </w:pict>
          </mc:Fallback>
        </mc:AlternateContent>
      </w:r>
    </w:p>
    <w:p w14:paraId="0EA1BF36" w14:textId="77777777" w:rsidR="00046CB1" w:rsidRDefault="00046CB1">
      <w:pPr>
        <w:ind w:hanging="142"/>
      </w:pPr>
    </w:p>
    <w:p w14:paraId="6E314279" w14:textId="77777777" w:rsidR="00046CB1" w:rsidRDefault="00046CB1">
      <w:pPr>
        <w:ind w:hanging="142"/>
      </w:pPr>
    </w:p>
    <w:p w14:paraId="72CFFD36" w14:textId="77777777" w:rsidR="00046CB1" w:rsidRDefault="00046CB1">
      <w:pPr>
        <w:autoSpaceDE w:val="0"/>
        <w:spacing w:after="120"/>
        <w:rPr>
          <w:rFonts w:ascii="Calibri" w:hAnsi="Calibri" w:cs="Calibri"/>
          <w:bCs/>
          <w:color w:val="00000A"/>
          <w:sz w:val="24"/>
          <w:szCs w:val="24"/>
        </w:rPr>
      </w:pPr>
    </w:p>
    <w:p w14:paraId="3031F821" w14:textId="77777777" w:rsidR="00046CB1" w:rsidRDefault="00D23A95">
      <w:pPr>
        <w:autoSpaceDE w:val="0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FA9DE" wp14:editId="13346EBC">
                <wp:simplePos x="0" y="0"/>
                <wp:positionH relativeFrom="column">
                  <wp:posOffset>263557</wp:posOffset>
                </wp:positionH>
                <wp:positionV relativeFrom="paragraph">
                  <wp:posOffset>88285</wp:posOffset>
                </wp:positionV>
                <wp:extent cx="5760089" cy="781053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9" cy="781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8DD9434" w14:textId="77777777" w:rsidR="00046CB1" w:rsidRDefault="00046CB1">
                            <w:pPr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</w:pP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FA9DE" id="Rectangle 9" o:spid="_x0000_s1030" style="position:absolute;margin-left:20.75pt;margin-top:6.95pt;width:453.55pt;height:6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" stroked="f">
                <v:textbox inset=".35281mm,.35281mm,.35281mm,.35281mm">
                  <w:txbxContent>
                    <w:p w14:paraId="68DD9434" w14:textId="77777777" w:rsidR="00046CB1" w:rsidRDefault="00046CB1">
                      <w:pPr>
                        <w:rPr>
                          <w:rFonts w:ascii="Bookman Old Style" w:hAnsi="Bookman Old Style"/>
                          <w:i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46CB1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16A4" w14:textId="77777777" w:rsidR="00000000" w:rsidRDefault="00D23A95">
      <w:r>
        <w:separator/>
      </w:r>
    </w:p>
  </w:endnote>
  <w:endnote w:type="continuationSeparator" w:id="0">
    <w:p w14:paraId="2D5C6DF6" w14:textId="77777777" w:rsidR="00000000" w:rsidRDefault="00D2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60E6" w14:textId="77777777" w:rsidR="0069575B" w:rsidRDefault="00D23A95">
    <w:pPr>
      <w:pStyle w:val="Pidipagina"/>
    </w:pPr>
    <w:r>
      <w:t xml:space="preserve">-Allegare documento di riconoscimento in corso di validità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E7E7" w14:textId="77777777" w:rsidR="00000000" w:rsidRDefault="00D23A95">
      <w:r>
        <w:rPr>
          <w:color w:val="000000"/>
        </w:rPr>
        <w:separator/>
      </w:r>
    </w:p>
  </w:footnote>
  <w:footnote w:type="continuationSeparator" w:id="0">
    <w:p w14:paraId="6761ACE0" w14:textId="77777777" w:rsidR="00000000" w:rsidRDefault="00D2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692A"/>
    <w:multiLevelType w:val="multilevel"/>
    <w:tmpl w:val="6FB4EA30"/>
    <w:lvl w:ilvl="0">
      <w:numFmt w:val="bullet"/>
      <w:lvlText w:val="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6CB1"/>
    <w:rsid w:val="00046CB1"/>
    <w:rsid w:val="00D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55CEA"/>
  <w15:docId w15:val="{29CE0131-79F1-4717-A71A-F4E29B1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120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20"/>
      <w:jc w:val="center"/>
      <w:outlineLvl w:val="2"/>
    </w:pPr>
    <w:rPr>
      <w:i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3">
    <w:name w:val="parag3"/>
    <w:basedOn w:val="Normale"/>
    <w:pPr>
      <w:spacing w:before="720"/>
      <w:jc w:val="both"/>
    </w:pPr>
    <w:rPr>
      <w:spacing w:val="5"/>
      <w:sz w:val="24"/>
    </w:rPr>
  </w:style>
  <w:style w:type="paragraph" w:customStyle="1" w:styleId="parag15">
    <w:name w:val="parag1.5"/>
    <w:basedOn w:val="Normale"/>
    <w:pPr>
      <w:spacing w:before="360"/>
      <w:jc w:val="both"/>
    </w:pPr>
    <w:rPr>
      <w:spacing w:val="5"/>
      <w:sz w:val="24"/>
    </w:rPr>
  </w:style>
  <w:style w:type="paragraph" w:customStyle="1" w:styleId="parag05">
    <w:name w:val="parag0.5"/>
    <w:basedOn w:val="Normale"/>
    <w:pPr>
      <w:spacing w:before="120"/>
      <w:jc w:val="both"/>
    </w:pPr>
    <w:rPr>
      <w:spacing w:val="5"/>
      <w:sz w:val="24"/>
    </w:rPr>
  </w:style>
  <w:style w:type="paragraph" w:customStyle="1" w:styleId="parag1">
    <w:name w:val="parag1"/>
    <w:basedOn w:val="Normale"/>
    <w:pPr>
      <w:spacing w:before="240"/>
      <w:jc w:val="both"/>
    </w:pPr>
    <w:rPr>
      <w:spacing w:val="5"/>
      <w:sz w:val="24"/>
    </w:rPr>
  </w:style>
  <w:style w:type="paragraph" w:customStyle="1" w:styleId="parag25">
    <w:name w:val="parag2.5"/>
    <w:basedOn w:val="Normale"/>
    <w:pPr>
      <w:spacing w:before="600"/>
      <w:jc w:val="both"/>
    </w:pPr>
    <w:rPr>
      <w:spacing w:val="5"/>
      <w:sz w:val="24"/>
    </w:rPr>
  </w:style>
  <w:style w:type="paragraph" w:styleId="Rientrocorpodeltesto">
    <w:name w:val="Body Text Indent"/>
    <w:basedOn w:val="Normale"/>
    <w:pPr>
      <w:ind w:left="142" w:hanging="142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/>
      <w:color w:val="000000"/>
      <w:sz w:val="24"/>
      <w:szCs w:val="24"/>
    </w:rPr>
  </w:style>
  <w:style w:type="paragraph" w:customStyle="1" w:styleId="Sommario1">
    <w:name w:val="Sommario1"/>
    <w:basedOn w:val="Default"/>
    <w:next w:val="Default"/>
    <w:pPr>
      <w:spacing w:after="240"/>
    </w:pPr>
    <w:rPr>
      <w:color w:val="auto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Segreteria</dc:creator>
  <cp:lastModifiedBy>Patrizia Tomasi</cp:lastModifiedBy>
  <cp:revision>2</cp:revision>
  <cp:lastPrinted>2022-01-28T08:40:00Z</cp:lastPrinted>
  <dcterms:created xsi:type="dcterms:W3CDTF">2022-02-01T11:15:00Z</dcterms:created>
  <dcterms:modified xsi:type="dcterms:W3CDTF">2022-02-01T11:15:00Z</dcterms:modified>
</cp:coreProperties>
</file>